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FD07D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FD07DD">
              <w:t>20.10.2020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7D572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7D572C">
              <w:t>39/5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211646" w:rsidRDefault="00593E8B" w:rsidP="0021164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11646" w:rsidRPr="00211646">
              <w:t>О внесении изменени</w:t>
            </w:r>
            <w:r w:rsidR="00B6230F">
              <w:t>я</w:t>
            </w:r>
            <w:r w:rsidR="00211646" w:rsidRPr="00211646">
              <w:t xml:space="preserve"> в решение региональной службы по тарифам Нижегородской области</w:t>
            </w:r>
          </w:p>
          <w:p w:rsidR="0085764D" w:rsidRPr="00252D0D" w:rsidRDefault="00211646" w:rsidP="00211646">
            <w:pPr>
              <w:jc w:val="center"/>
            </w:pPr>
            <w:r w:rsidRPr="00211646">
              <w:t xml:space="preserve">от 11 декабря 2018 г. № 51/13 «Об установлении ОБЩЕСТВУ С ОГРАНИЧЕННОЙ ОТВЕТСТВЕННОСТЬЮ ПРОИЗВОДСТВЕННОЙ КОММЕРЧЕСКОЙ ФИРМЕ «ТЕПЛО» (ИНН 5251009953), </w:t>
            </w:r>
            <w:r w:rsidR="004F15E8">
              <w:br/>
            </w:r>
            <w:r w:rsidRPr="00211646">
              <w:t>г. Кулебаки Нижегородской области, тарифов на тепловую энергию (мощность), поставляемую</w:t>
            </w:r>
            <w:r w:rsidR="00593E8B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14199" w:rsidRDefault="00211646" w:rsidP="00DD2C81">
      <w:pPr>
        <w:tabs>
          <w:tab w:val="left" w:pos="1897"/>
        </w:tabs>
        <w:jc w:val="center"/>
        <w:rPr>
          <w:bCs/>
          <w:szCs w:val="28"/>
        </w:rPr>
      </w:pPr>
      <w:r w:rsidRPr="00211646">
        <w:rPr>
          <w:bCs/>
          <w:szCs w:val="28"/>
        </w:rPr>
        <w:t xml:space="preserve">потребителям </w:t>
      </w:r>
      <w:r w:rsidR="00E14199" w:rsidRPr="00E14199">
        <w:rPr>
          <w:bCs/>
          <w:szCs w:val="28"/>
        </w:rPr>
        <w:t>городского округа город Кулебаки</w:t>
      </w:r>
    </w:p>
    <w:p w:rsidR="00764508" w:rsidRDefault="00E14199" w:rsidP="00DD2C81">
      <w:pPr>
        <w:tabs>
          <w:tab w:val="left" w:pos="1897"/>
        </w:tabs>
        <w:jc w:val="center"/>
        <w:rPr>
          <w:bCs/>
          <w:szCs w:val="28"/>
        </w:rPr>
      </w:pPr>
      <w:r w:rsidRPr="00E14199">
        <w:rPr>
          <w:bCs/>
          <w:szCs w:val="28"/>
        </w:rPr>
        <w:t xml:space="preserve"> Нижегородской области»</w:t>
      </w:r>
    </w:p>
    <w:p w:rsidR="00E14199" w:rsidRDefault="00E14199" w:rsidP="00DD2C81">
      <w:pPr>
        <w:tabs>
          <w:tab w:val="left" w:pos="1897"/>
        </w:tabs>
        <w:jc w:val="center"/>
        <w:rPr>
          <w:bCs/>
          <w:szCs w:val="28"/>
        </w:rPr>
      </w:pPr>
    </w:p>
    <w:p w:rsidR="00526821" w:rsidRDefault="00526821" w:rsidP="00764508">
      <w:pPr>
        <w:tabs>
          <w:tab w:val="left" w:pos="1897"/>
        </w:tabs>
        <w:rPr>
          <w:bCs/>
          <w:szCs w:val="28"/>
        </w:rPr>
      </w:pPr>
    </w:p>
    <w:p w:rsidR="007D572C" w:rsidRDefault="007D572C" w:rsidP="00764508">
      <w:pPr>
        <w:tabs>
          <w:tab w:val="left" w:pos="1897"/>
        </w:tabs>
        <w:rPr>
          <w:bCs/>
          <w:szCs w:val="28"/>
        </w:rPr>
      </w:pPr>
      <w:bookmarkStart w:id="2" w:name="_GoBack"/>
      <w:bookmarkEnd w:id="2"/>
    </w:p>
    <w:p w:rsidR="00211646" w:rsidRPr="00B6230F" w:rsidRDefault="00211646" w:rsidP="00B6230F">
      <w:pPr>
        <w:spacing w:line="276" w:lineRule="auto"/>
        <w:ind w:firstLine="720"/>
        <w:jc w:val="both"/>
        <w:rPr>
          <w:b/>
          <w:szCs w:val="28"/>
        </w:rPr>
      </w:pPr>
      <w:proofErr w:type="gramStart"/>
      <w:r w:rsidRPr="00B6230F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4C2129">
        <w:rPr>
          <w:szCs w:val="28"/>
        </w:rPr>
        <w:br/>
      </w:r>
      <w:r w:rsidRPr="00B6230F">
        <w:rPr>
          <w:szCs w:val="28"/>
        </w:rPr>
        <w:t xml:space="preserve">от 22 октября 2012 г.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Pr="00B6230F">
        <w:rPr>
          <w:noProof/>
          <w:szCs w:val="28"/>
        </w:rPr>
        <w:t>ОБЩЕСТВОМ С ОГРАНИЧЕННОЙ ОТВЕТСТВЕННОСТЬЮ ПРОИЗВОДСТВЕННОЙ КОММЕРЧЕСКОЙ ФИРМОЙ «ТЕПЛО»</w:t>
      </w:r>
      <w:r w:rsidRPr="00B6230F">
        <w:rPr>
          <w:noProof/>
          <w:szCs w:val="28"/>
        </w:rPr>
        <w:br/>
        <w:t>(ИНН 5251009953), г. Кулебаки Нижегородской области</w:t>
      </w:r>
      <w:r w:rsidRPr="00B6230F">
        <w:rPr>
          <w:bCs/>
          <w:szCs w:val="28"/>
        </w:rPr>
        <w:t xml:space="preserve">, </w:t>
      </w:r>
      <w:r w:rsidRPr="00B6230F">
        <w:rPr>
          <w:szCs w:val="28"/>
        </w:rPr>
        <w:t xml:space="preserve">экспертного заключения </w:t>
      </w:r>
      <w:r w:rsidRPr="00B46B5C">
        <w:rPr>
          <w:szCs w:val="28"/>
        </w:rPr>
        <w:t>рег</w:t>
      </w:r>
      <w:r w:rsidRPr="001B1191">
        <w:rPr>
          <w:szCs w:val="28"/>
        </w:rPr>
        <w:t>. № в-</w:t>
      </w:r>
      <w:r w:rsidR="001B1191" w:rsidRPr="001B1191">
        <w:rPr>
          <w:szCs w:val="28"/>
        </w:rPr>
        <w:t>270</w:t>
      </w:r>
      <w:r w:rsidR="00B46B5C" w:rsidRPr="001B1191">
        <w:rPr>
          <w:szCs w:val="28"/>
        </w:rPr>
        <w:t xml:space="preserve"> </w:t>
      </w:r>
      <w:r w:rsidR="009F2335" w:rsidRPr="001B1191">
        <w:rPr>
          <w:szCs w:val="28"/>
        </w:rPr>
        <w:t xml:space="preserve">от </w:t>
      </w:r>
      <w:r w:rsidR="00FD07DD" w:rsidRPr="001B1191">
        <w:rPr>
          <w:szCs w:val="28"/>
        </w:rPr>
        <w:t>13 октября</w:t>
      </w:r>
      <w:r w:rsidR="00FD07DD" w:rsidRPr="00FD07DD">
        <w:rPr>
          <w:szCs w:val="28"/>
        </w:rPr>
        <w:t xml:space="preserve"> </w:t>
      </w:r>
      <w:r w:rsidRPr="00FD07DD">
        <w:rPr>
          <w:szCs w:val="28"/>
        </w:rPr>
        <w:t>20</w:t>
      </w:r>
      <w:r w:rsidR="004D6A95" w:rsidRPr="00FD07DD">
        <w:rPr>
          <w:szCs w:val="28"/>
        </w:rPr>
        <w:t>20</w:t>
      </w:r>
      <w:r w:rsidRPr="00FD07DD">
        <w:rPr>
          <w:szCs w:val="28"/>
        </w:rPr>
        <w:t xml:space="preserve"> г.:</w:t>
      </w:r>
      <w:proofErr w:type="gramEnd"/>
    </w:p>
    <w:p w:rsidR="00B6230F" w:rsidRPr="00B6230F" w:rsidRDefault="00211646" w:rsidP="00B6230F">
      <w:pPr>
        <w:spacing w:line="276" w:lineRule="auto"/>
        <w:ind w:firstLine="709"/>
        <w:jc w:val="both"/>
        <w:rPr>
          <w:szCs w:val="28"/>
        </w:rPr>
      </w:pPr>
      <w:r w:rsidRPr="00B6230F">
        <w:rPr>
          <w:b/>
          <w:szCs w:val="28"/>
        </w:rPr>
        <w:t>1.</w:t>
      </w:r>
      <w:r w:rsidRPr="00B6230F">
        <w:rPr>
          <w:szCs w:val="28"/>
        </w:rPr>
        <w:t xml:space="preserve">  </w:t>
      </w:r>
      <w:proofErr w:type="gramStart"/>
      <w:r w:rsidRPr="00B6230F">
        <w:rPr>
          <w:bCs/>
          <w:szCs w:val="28"/>
        </w:rPr>
        <w:t xml:space="preserve">Внести </w:t>
      </w:r>
      <w:r w:rsidRPr="00B6230F">
        <w:rPr>
          <w:noProof/>
          <w:szCs w:val="28"/>
        </w:rPr>
        <w:t>в решение региональной службы по тарифам Нижегородской области</w:t>
      </w:r>
      <w:r w:rsidRPr="00B6230F">
        <w:rPr>
          <w:bCs/>
          <w:szCs w:val="28"/>
        </w:rPr>
        <w:t xml:space="preserve"> </w:t>
      </w:r>
      <w:r w:rsidRPr="00B6230F">
        <w:rPr>
          <w:noProof/>
          <w:szCs w:val="28"/>
        </w:rPr>
        <w:t xml:space="preserve">от 11 декабря 2018 г. № 51/13 «Об установлении ОБЩЕСТВУ С ОГРАНИЧЕННОЙ ОТВЕТСТВЕННОСТЬЮ ПРОИЗВОДСТВЕННОЙ КОММЕРЧЕСКОЙ ФИРМЕ «ТЕПЛО» (ИНН 5251009953), г. Кулебаки Нижегородской области, тарифов на тепловую энергию (мощность), поставляемую потребителям городского округа город Кулебаки Нижегородской области» </w:t>
      </w:r>
      <w:r w:rsidR="00B6230F" w:rsidRPr="00B6230F">
        <w:rPr>
          <w:noProof/>
          <w:szCs w:val="28"/>
        </w:rPr>
        <w:t xml:space="preserve">изменение, </w:t>
      </w:r>
      <w:r w:rsidR="00B6230F" w:rsidRPr="00B6230F">
        <w:rPr>
          <w:bCs/>
          <w:szCs w:val="28"/>
        </w:rPr>
        <w:t xml:space="preserve">изложив таблицу </w:t>
      </w:r>
      <w:r w:rsidR="00B6230F" w:rsidRPr="00B6230F">
        <w:rPr>
          <w:szCs w:val="28"/>
        </w:rPr>
        <w:t>Приложения 2 к решению в следующей редакции:</w:t>
      </w:r>
      <w:proofErr w:type="gramEnd"/>
    </w:p>
    <w:p w:rsidR="00B6230F" w:rsidRPr="00B6230F" w:rsidRDefault="00B6230F" w:rsidP="00B6230F">
      <w:pPr>
        <w:spacing w:line="276" w:lineRule="auto"/>
        <w:jc w:val="both"/>
        <w:rPr>
          <w:bCs/>
          <w:szCs w:val="28"/>
        </w:rPr>
      </w:pPr>
      <w:r w:rsidRPr="00B6230F">
        <w:rPr>
          <w:bCs/>
          <w:szCs w:val="28"/>
        </w:rPr>
        <w:t>«</w:t>
      </w:r>
    </w:p>
    <w:tbl>
      <w:tblPr>
        <w:tblW w:w="9690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3172"/>
        <w:gridCol w:w="1635"/>
        <w:gridCol w:w="727"/>
        <w:gridCol w:w="1745"/>
        <w:gridCol w:w="1746"/>
      </w:tblGrid>
      <w:tr w:rsidR="00B6230F" w:rsidTr="00A340EF">
        <w:trPr>
          <w:trHeight w:val="213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8428F5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8428F5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9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B6230F" w:rsidTr="00A340EF">
        <w:trPr>
          <w:trHeight w:val="144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 xml:space="preserve">с 1 января по 30 июня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 xml:space="preserve">с 1 июля </w:t>
            </w:r>
            <w:proofErr w:type="gramStart"/>
            <w:r w:rsidRPr="008428F5">
              <w:rPr>
                <w:b/>
                <w:bCs/>
                <w:sz w:val="18"/>
                <w:szCs w:val="18"/>
                <w:lang w:eastAsia="en-US"/>
              </w:rPr>
              <w:t>по</w:t>
            </w:r>
            <w:proofErr w:type="gramEnd"/>
            <w:r w:rsidRPr="008428F5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 xml:space="preserve">31 декабря </w:t>
            </w:r>
          </w:p>
        </w:tc>
      </w:tr>
      <w:tr w:rsidR="00B6230F" w:rsidTr="00A340EF">
        <w:trPr>
          <w:trHeight w:val="68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lastRenderedPageBreak/>
              <w:t>1.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ОБЩЕСТВО С ОГРАНИЧЕННОЙ ОТВЕТСТВЕННОСТЬЮ ПРОИЗВОДСТВЕННАЯ КОММЕРЧЕСКАЯ ФИРМА «ТЕПЛО» (ИНН </w:t>
            </w:r>
            <w:r w:rsidRPr="008428F5">
              <w:rPr>
                <w:sz w:val="22"/>
                <w:szCs w:val="22"/>
                <w:lang w:eastAsia="en-US"/>
              </w:rPr>
              <w:t>5251009953)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br/>
              <w:t>г. Кулебаки Нижегородской области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8428F5">
              <w:rPr>
                <w:b/>
                <w:bCs/>
                <w:sz w:val="20"/>
                <w:lang w:eastAsia="en-US"/>
              </w:rPr>
              <w:t>Для потребителей на территории г. Кулебаки Нижегородской области, в случае отсутствия дифференциации тарифов по схеме подключения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3079,90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3141,38</w:t>
            </w:r>
          </w:p>
        </w:tc>
      </w:tr>
      <w:tr w:rsidR="00A340E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EF" w:rsidRPr="008428F5" w:rsidRDefault="00A340E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EF" w:rsidRPr="008428F5" w:rsidRDefault="00A340E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EF" w:rsidRPr="008428F5" w:rsidRDefault="00A340E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EF" w:rsidRPr="00DD4B8A" w:rsidRDefault="00A340E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EF" w:rsidRPr="00DD4B8A" w:rsidRDefault="00A340EF" w:rsidP="008428F5">
            <w:pPr>
              <w:jc w:val="center"/>
              <w:rPr>
                <w:color w:val="000000"/>
                <w:sz w:val="20"/>
                <w:lang w:eastAsia="en-US"/>
              </w:rPr>
            </w:pPr>
            <w:r w:rsidRPr="00DD4B8A">
              <w:rPr>
                <w:color w:val="000000"/>
                <w:sz w:val="20"/>
                <w:lang w:eastAsia="en-US"/>
              </w:rPr>
              <w:t>3141,38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EF" w:rsidRPr="00DD4B8A" w:rsidRDefault="00A340EF" w:rsidP="008428F5">
            <w:pPr>
              <w:jc w:val="center"/>
              <w:rPr>
                <w:color w:val="000000"/>
                <w:sz w:val="20"/>
                <w:lang w:eastAsia="en-US"/>
              </w:rPr>
            </w:pPr>
            <w:r w:rsidRPr="00DD4B8A">
              <w:rPr>
                <w:color w:val="000000"/>
                <w:sz w:val="20"/>
                <w:lang w:eastAsia="en-US"/>
              </w:rPr>
              <w:t>3222,64</w:t>
            </w:r>
          </w:p>
        </w:tc>
      </w:tr>
      <w:tr w:rsidR="00FD07DD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8428F5" w:rsidRDefault="00FD07DD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DD4B8A" w:rsidRDefault="00FD07DD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DD" w:rsidRPr="00DD4B8A" w:rsidRDefault="00FD07DD" w:rsidP="006819BB">
            <w:pPr>
              <w:jc w:val="center"/>
              <w:rPr>
                <w:color w:val="000000"/>
                <w:sz w:val="20"/>
              </w:rPr>
            </w:pPr>
            <w:r w:rsidRPr="00DD4B8A">
              <w:rPr>
                <w:color w:val="000000"/>
                <w:sz w:val="20"/>
              </w:rPr>
              <w:t>3222,64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DD" w:rsidRPr="00DD4B8A" w:rsidRDefault="00FD07DD" w:rsidP="006819BB">
            <w:pPr>
              <w:jc w:val="center"/>
              <w:rPr>
                <w:color w:val="000000"/>
                <w:sz w:val="20"/>
              </w:rPr>
            </w:pPr>
            <w:r w:rsidRPr="00DD4B8A">
              <w:rPr>
                <w:color w:val="000000"/>
                <w:sz w:val="20"/>
              </w:rPr>
              <w:t>3325,61</w:t>
            </w:r>
          </w:p>
        </w:tc>
      </w:tr>
      <w:tr w:rsidR="00FD07DD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8428F5" w:rsidRDefault="00FD07DD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DD4B8A" w:rsidRDefault="00FD07DD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DD" w:rsidRPr="00DD4B8A" w:rsidRDefault="00FD07DD" w:rsidP="006819BB">
            <w:pPr>
              <w:jc w:val="center"/>
              <w:rPr>
                <w:color w:val="000000"/>
                <w:sz w:val="20"/>
              </w:rPr>
            </w:pPr>
            <w:r w:rsidRPr="00DD4B8A">
              <w:rPr>
                <w:color w:val="000000"/>
                <w:sz w:val="20"/>
              </w:rPr>
              <w:t>3325,61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DD" w:rsidRPr="00DD4B8A" w:rsidRDefault="00FD07DD" w:rsidP="006819BB">
            <w:pPr>
              <w:jc w:val="center"/>
              <w:rPr>
                <w:color w:val="000000"/>
                <w:sz w:val="20"/>
              </w:rPr>
            </w:pPr>
            <w:r w:rsidRPr="00DD4B8A">
              <w:rPr>
                <w:color w:val="000000"/>
                <w:sz w:val="20"/>
              </w:rPr>
              <w:t>3391,46</w:t>
            </w:r>
          </w:p>
        </w:tc>
      </w:tr>
      <w:tr w:rsidR="00FD07DD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8428F5" w:rsidRDefault="00FD07DD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DD4B8A" w:rsidRDefault="00FD07DD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DD" w:rsidRPr="00DD4B8A" w:rsidRDefault="00FD07DD" w:rsidP="006819BB">
            <w:pPr>
              <w:jc w:val="center"/>
              <w:rPr>
                <w:color w:val="000000"/>
                <w:sz w:val="20"/>
              </w:rPr>
            </w:pPr>
            <w:r w:rsidRPr="00DD4B8A">
              <w:rPr>
                <w:color w:val="000000"/>
                <w:sz w:val="20"/>
              </w:rPr>
              <w:t>3391,46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DD" w:rsidRPr="00DD4B8A" w:rsidRDefault="00FD07DD" w:rsidP="006819BB">
            <w:pPr>
              <w:jc w:val="center"/>
              <w:rPr>
                <w:color w:val="000000"/>
                <w:sz w:val="20"/>
              </w:rPr>
            </w:pPr>
            <w:r w:rsidRPr="00DD4B8A">
              <w:rPr>
                <w:color w:val="000000"/>
                <w:sz w:val="20"/>
              </w:rPr>
              <w:t>3436,39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firstLine="24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1.6.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1.7.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1.9.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1.10.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65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ОБЩЕСТВО С ОГРАНИЧЕННОЙ ОТВЕТСТВЕННОСТЬЮ ПРОИЗВОДСТВЕННАЯ КОММЕРЧЕСКАЯ ФИРМА «ТЕПЛО» (ИНН </w:t>
            </w:r>
            <w:r w:rsidRPr="008428F5">
              <w:rPr>
                <w:sz w:val="22"/>
                <w:szCs w:val="22"/>
                <w:lang w:eastAsia="en-US"/>
              </w:rPr>
              <w:t>5251009953)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br/>
              <w:t>г. Кулебаки Нижегородской области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DD4B8A">
              <w:rPr>
                <w:b/>
                <w:bCs/>
                <w:sz w:val="20"/>
                <w:lang w:eastAsia="en-US"/>
              </w:rPr>
              <w:t xml:space="preserve">Для потребителей на территории с. </w:t>
            </w:r>
            <w:proofErr w:type="spellStart"/>
            <w:r w:rsidRPr="00DD4B8A">
              <w:rPr>
                <w:b/>
                <w:bCs/>
                <w:sz w:val="20"/>
                <w:lang w:eastAsia="en-US"/>
              </w:rPr>
              <w:t>Теплово</w:t>
            </w:r>
            <w:proofErr w:type="spellEnd"/>
            <w:r w:rsidRPr="00DD4B8A">
              <w:rPr>
                <w:b/>
                <w:bCs/>
                <w:sz w:val="20"/>
                <w:lang w:eastAsia="en-US"/>
              </w:rPr>
              <w:t xml:space="preserve"> </w:t>
            </w:r>
            <w:r w:rsidRPr="00DD4B8A">
              <w:rPr>
                <w:b/>
                <w:noProof/>
                <w:sz w:val="20"/>
                <w:lang w:eastAsia="en-US"/>
              </w:rPr>
              <w:t>городского округа город Кулебаки</w:t>
            </w:r>
            <w:r w:rsidRPr="00DD4B8A">
              <w:rPr>
                <w:b/>
                <w:bCs/>
                <w:sz w:val="20"/>
                <w:lang w:eastAsia="en-US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3599,33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3671,01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3671,01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3753,95</w:t>
            </w:r>
          </w:p>
        </w:tc>
      </w:tr>
      <w:tr w:rsidR="00FD07DD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8428F5" w:rsidRDefault="00FD07DD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DD4B8A" w:rsidRDefault="00FD07DD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7DD" w:rsidRPr="00DD4B8A" w:rsidRDefault="00FD07DD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3753,95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7DD" w:rsidRPr="00DD4B8A" w:rsidRDefault="00FD07DD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3852,80</w:t>
            </w:r>
          </w:p>
        </w:tc>
      </w:tr>
      <w:tr w:rsidR="00FD07DD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8428F5" w:rsidRDefault="00FD07DD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2.4.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DD4B8A" w:rsidRDefault="00FD07DD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7DD" w:rsidRPr="00DD4B8A" w:rsidRDefault="00FD07DD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3852,80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7DD" w:rsidRPr="00DD4B8A" w:rsidRDefault="00FD07DD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3878,66</w:t>
            </w:r>
          </w:p>
        </w:tc>
      </w:tr>
      <w:tr w:rsidR="00FD07DD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8428F5" w:rsidRDefault="00FD07DD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2.5.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7DD" w:rsidRPr="008428F5" w:rsidRDefault="00FD07DD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DD" w:rsidRPr="00DD4B8A" w:rsidRDefault="00FD07DD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7DD" w:rsidRPr="00DD4B8A" w:rsidRDefault="00FD07DD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3878,66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7DD" w:rsidRPr="00DD4B8A" w:rsidRDefault="00FD07DD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4003,45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firstLine="24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2.6.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2.7.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2.8.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2.9.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2.10.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6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428F5">
              <w:rPr>
                <w:b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ОБЩЕСТВО С ОГРАНИЧЕННОЙ ОТВЕТСТВЕННОСТЬЮ ПРОИЗВОДСТВЕННАЯ КОММЕРЧЕСКАЯ ФИРМА «ТЕПЛО» (ИНН </w:t>
            </w:r>
            <w:r w:rsidRPr="008428F5">
              <w:rPr>
                <w:sz w:val="22"/>
                <w:szCs w:val="22"/>
                <w:lang w:eastAsia="en-US"/>
              </w:rPr>
              <w:t>5251009953)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br/>
              <w:t>г. Кулебаки Нижегородской области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DD4B8A">
              <w:rPr>
                <w:b/>
                <w:bCs/>
                <w:sz w:val="20"/>
                <w:lang w:eastAsia="en-US"/>
              </w:rPr>
              <w:t>Для потребителей на территории с. </w:t>
            </w:r>
            <w:proofErr w:type="spellStart"/>
            <w:r w:rsidRPr="00DD4B8A">
              <w:rPr>
                <w:b/>
                <w:bCs/>
                <w:sz w:val="20"/>
                <w:lang w:eastAsia="en-US"/>
              </w:rPr>
              <w:t>Саваслейка</w:t>
            </w:r>
            <w:proofErr w:type="spellEnd"/>
            <w:r w:rsidRPr="00DD4B8A">
              <w:rPr>
                <w:b/>
                <w:bCs/>
                <w:sz w:val="20"/>
                <w:lang w:eastAsia="en-US"/>
              </w:rPr>
              <w:t xml:space="preserve"> </w:t>
            </w:r>
            <w:r w:rsidRPr="00DD4B8A">
              <w:rPr>
                <w:b/>
                <w:noProof/>
                <w:sz w:val="20"/>
                <w:lang w:eastAsia="en-US"/>
              </w:rPr>
              <w:t>городского округа город Кулебаки</w:t>
            </w:r>
            <w:r w:rsidRPr="00DD4B8A">
              <w:rPr>
                <w:b/>
                <w:bCs/>
                <w:sz w:val="20"/>
                <w:lang w:eastAsia="en-US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4288,35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4360,47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3.2.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4360,47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4513,39</w:t>
            </w:r>
          </w:p>
        </w:tc>
      </w:tr>
      <w:tr w:rsidR="00DD4B8A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8A" w:rsidRPr="008428F5" w:rsidRDefault="00DD4B8A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3.3.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8A" w:rsidRDefault="00DD4B8A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8A" w:rsidRPr="008428F5" w:rsidRDefault="00DD4B8A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8A" w:rsidRPr="00DD4B8A" w:rsidRDefault="00DD4B8A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B8A" w:rsidRPr="00DD4B8A" w:rsidRDefault="00DD4B8A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4513,39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B8A" w:rsidRPr="00DD4B8A" w:rsidRDefault="00DD4B8A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4540,08</w:t>
            </w:r>
          </w:p>
        </w:tc>
      </w:tr>
      <w:tr w:rsidR="00DD4B8A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8A" w:rsidRPr="008428F5" w:rsidRDefault="00DD4B8A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3.4.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8A" w:rsidRDefault="00DD4B8A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8A" w:rsidRPr="008428F5" w:rsidRDefault="00DD4B8A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8A" w:rsidRPr="00DD4B8A" w:rsidRDefault="00DD4B8A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B8A" w:rsidRPr="00DD4B8A" w:rsidRDefault="00DD4B8A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4540,08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B8A" w:rsidRPr="00DD4B8A" w:rsidRDefault="00DD4B8A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4614,76</w:t>
            </w:r>
          </w:p>
        </w:tc>
      </w:tr>
      <w:tr w:rsidR="00DD4B8A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8A" w:rsidRPr="008428F5" w:rsidRDefault="00DD4B8A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3.5.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8A" w:rsidRDefault="00DD4B8A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8A" w:rsidRPr="008428F5" w:rsidRDefault="00DD4B8A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8A" w:rsidRPr="00DD4B8A" w:rsidRDefault="00DD4B8A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B8A" w:rsidRPr="00DD4B8A" w:rsidRDefault="00DD4B8A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4614,76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B8A" w:rsidRPr="00DD4B8A" w:rsidRDefault="00DD4B8A" w:rsidP="006819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4709,43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firstLine="24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3.6.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3.7.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3.8.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3.9.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  <w:tr w:rsidR="00B6230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3.10.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DD4B8A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DD4B8A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DD4B8A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D4B8A">
              <w:rPr>
                <w:sz w:val="20"/>
              </w:rPr>
              <w:t>-</w:t>
            </w:r>
          </w:p>
        </w:tc>
      </w:tr>
    </w:tbl>
    <w:p w:rsidR="00B6230F" w:rsidRPr="00B6230F" w:rsidRDefault="00B6230F" w:rsidP="00B6230F">
      <w:pPr>
        <w:spacing w:line="276" w:lineRule="auto"/>
        <w:ind w:firstLine="709"/>
        <w:jc w:val="right"/>
        <w:rPr>
          <w:noProof/>
          <w:szCs w:val="28"/>
        </w:rPr>
      </w:pPr>
      <w:r w:rsidRPr="00B6230F">
        <w:rPr>
          <w:noProof/>
          <w:szCs w:val="28"/>
        </w:rPr>
        <w:t>».</w:t>
      </w:r>
    </w:p>
    <w:p w:rsidR="00902B4C" w:rsidRPr="00B6230F" w:rsidRDefault="00902B4C" w:rsidP="00B6230F">
      <w:pPr>
        <w:spacing w:line="276" w:lineRule="auto"/>
        <w:ind w:firstLine="709"/>
        <w:jc w:val="both"/>
        <w:rPr>
          <w:szCs w:val="28"/>
        </w:rPr>
      </w:pPr>
      <w:r w:rsidRPr="00B6230F">
        <w:rPr>
          <w:b/>
          <w:szCs w:val="28"/>
        </w:rPr>
        <w:t>2.</w:t>
      </w:r>
      <w:r w:rsidRPr="00B6230F">
        <w:rPr>
          <w:szCs w:val="28"/>
        </w:rPr>
        <w:t xml:space="preserve"> </w:t>
      </w:r>
      <w:r w:rsidRPr="00B6230F">
        <w:rPr>
          <w:bCs/>
          <w:szCs w:val="28"/>
        </w:rPr>
        <w:t>Настоящее решение вступает в силу с 1 января 202</w:t>
      </w:r>
      <w:r w:rsidR="004D6A95">
        <w:rPr>
          <w:bCs/>
          <w:szCs w:val="28"/>
        </w:rPr>
        <w:t>1</w:t>
      </w:r>
      <w:r w:rsidRPr="00B6230F">
        <w:rPr>
          <w:bCs/>
          <w:szCs w:val="28"/>
        </w:rPr>
        <w:t xml:space="preserve"> г</w:t>
      </w:r>
      <w:r w:rsidRPr="00B6230F">
        <w:rPr>
          <w:szCs w:val="28"/>
        </w:rPr>
        <w:t>.</w:t>
      </w:r>
    </w:p>
    <w:p w:rsidR="00580A5B" w:rsidRDefault="00580A5B" w:rsidP="00AF6864">
      <w:pPr>
        <w:tabs>
          <w:tab w:val="left" w:pos="1897"/>
        </w:tabs>
        <w:spacing w:line="276" w:lineRule="auto"/>
        <w:rPr>
          <w:szCs w:val="28"/>
        </w:rPr>
      </w:pPr>
    </w:p>
    <w:p w:rsidR="0001487A" w:rsidRDefault="0001487A" w:rsidP="00AF6864">
      <w:pPr>
        <w:tabs>
          <w:tab w:val="left" w:pos="1897"/>
        </w:tabs>
        <w:spacing w:line="276" w:lineRule="auto"/>
        <w:rPr>
          <w:szCs w:val="28"/>
        </w:rPr>
      </w:pPr>
    </w:p>
    <w:p w:rsidR="008A1B71" w:rsidRPr="00AF6864" w:rsidRDefault="008A1B71" w:rsidP="00AF6864">
      <w:pPr>
        <w:tabs>
          <w:tab w:val="left" w:pos="1897"/>
        </w:tabs>
        <w:spacing w:line="276" w:lineRule="auto"/>
        <w:rPr>
          <w:szCs w:val="28"/>
        </w:rPr>
      </w:pPr>
    </w:p>
    <w:p w:rsidR="004E7A0A" w:rsidRPr="004E7A0A" w:rsidRDefault="0045437D" w:rsidP="004E7A0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="004E7A0A">
        <w:rPr>
          <w:szCs w:val="28"/>
        </w:rPr>
        <w:t xml:space="preserve">         </w:t>
      </w:r>
      <w:r w:rsidR="004E7A0A" w:rsidRPr="004E7A0A">
        <w:rPr>
          <w:szCs w:val="28"/>
        </w:rPr>
        <w:t xml:space="preserve"> Ю.Л. Алешина</w:t>
      </w:r>
    </w:p>
    <w:sectPr w:rsidR="004E7A0A" w:rsidRPr="004E7A0A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F9" w:rsidRDefault="002F06F9">
      <w:r>
        <w:separator/>
      </w:r>
    </w:p>
  </w:endnote>
  <w:endnote w:type="continuationSeparator" w:id="0">
    <w:p w:rsidR="002F06F9" w:rsidRDefault="002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F9" w:rsidRDefault="002F06F9">
      <w:r>
        <w:separator/>
      </w:r>
    </w:p>
  </w:footnote>
  <w:footnote w:type="continuationSeparator" w:id="0">
    <w:p w:rsidR="002F06F9" w:rsidRDefault="002F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572C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76450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87A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191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646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B8A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56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518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2129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6A95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7A0A"/>
    <w:rsid w:val="004F036C"/>
    <w:rsid w:val="004F15E8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21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21F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0A5B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43D6"/>
    <w:rsid w:val="007155C6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A87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4508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72C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8F5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1B71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2B4C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2335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0EF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864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6B5C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230F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B92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9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4BCC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4B8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199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9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67E3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07DD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Шаронова Екатерина Игоревна</cp:lastModifiedBy>
  <cp:revision>2</cp:revision>
  <cp:lastPrinted>2018-11-20T12:20:00Z</cp:lastPrinted>
  <dcterms:created xsi:type="dcterms:W3CDTF">2020-10-19T13:10:00Z</dcterms:created>
  <dcterms:modified xsi:type="dcterms:W3CDTF">2020-10-19T13:10:00Z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